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215A" w14:textId="77777777" w:rsidR="005E7247" w:rsidRDefault="00062EF6">
      <w:r>
        <w:t>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DE51D0" w14:textId="77777777" w:rsidR="005E7247" w:rsidRDefault="00062EF6">
      <w:pPr>
        <w:rPr>
          <w:sz w:val="16"/>
          <w:szCs w:val="16"/>
        </w:rPr>
      </w:pPr>
      <w:r>
        <w:rPr>
          <w:sz w:val="16"/>
          <w:szCs w:val="16"/>
        </w:rPr>
        <w:t xml:space="preserve">             pieczęć nagłówkowa zgłaszającego</w:t>
      </w:r>
    </w:p>
    <w:p w14:paraId="16F5636B" w14:textId="77777777" w:rsidR="005E7247" w:rsidRDefault="005E7247">
      <w:pPr>
        <w:rPr>
          <w:sz w:val="16"/>
          <w:szCs w:val="16"/>
        </w:rPr>
      </w:pPr>
    </w:p>
    <w:p w14:paraId="5EF3C4F4" w14:textId="77777777" w:rsidR="005E7247" w:rsidRDefault="005E7247">
      <w:pPr>
        <w:rPr>
          <w:sz w:val="16"/>
          <w:szCs w:val="16"/>
        </w:rPr>
      </w:pPr>
    </w:p>
    <w:p w14:paraId="48D7B09D" w14:textId="77777777" w:rsidR="005E7247" w:rsidRDefault="005E7247">
      <w:pPr>
        <w:rPr>
          <w:sz w:val="16"/>
          <w:szCs w:val="16"/>
        </w:rPr>
      </w:pPr>
    </w:p>
    <w:p w14:paraId="159F4710" w14:textId="77777777" w:rsidR="005E7247" w:rsidRDefault="005E7247">
      <w:pPr>
        <w:rPr>
          <w:sz w:val="16"/>
          <w:szCs w:val="16"/>
        </w:rPr>
      </w:pPr>
    </w:p>
    <w:p w14:paraId="1A75E3FE" w14:textId="77777777" w:rsidR="005E7247" w:rsidRDefault="00062EF6">
      <w:pPr>
        <w:pStyle w:val="Nagwek1"/>
      </w:pPr>
      <w:r>
        <w:t xml:space="preserve">                                 ZGŁOSZENIE DO REGAT</w:t>
      </w:r>
    </w:p>
    <w:p w14:paraId="37B83D13" w14:textId="77777777" w:rsidR="005E7247" w:rsidRDefault="005E7247"/>
    <w:p w14:paraId="320BC56A" w14:textId="77777777" w:rsidR="005E7247" w:rsidRDefault="00062EF6">
      <w:pPr>
        <w:pStyle w:val="Nagwek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XIII</w:t>
      </w:r>
      <w:r>
        <w:rPr>
          <w:b/>
          <w:sz w:val="28"/>
          <w:szCs w:val="28"/>
        </w:rPr>
        <w:t xml:space="preserve"> Ogólnopolskie Regaty Lekarzy w klasie Puck 28-29.05.2022</w:t>
      </w:r>
    </w:p>
    <w:p w14:paraId="08A1403D" w14:textId="77777777" w:rsidR="005E7247" w:rsidRDefault="00062EF6">
      <w:r>
        <w:rPr>
          <w:sz w:val="20"/>
          <w:szCs w:val="20"/>
        </w:rPr>
        <w:t xml:space="preserve">                                                                        </w:t>
      </w:r>
      <w:r>
        <w:rPr>
          <w:sz w:val="16"/>
          <w:szCs w:val="16"/>
        </w:rPr>
        <w:t>nazwa regat</w:t>
      </w:r>
    </w:p>
    <w:p w14:paraId="2D2A17A3" w14:textId="77777777" w:rsidR="005E7247" w:rsidRDefault="00062E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07A14" wp14:editId="59483512">
                <wp:simplePos x="0" y="0"/>
                <wp:positionH relativeFrom="column">
                  <wp:posOffset>4229279</wp:posOffset>
                </wp:positionH>
                <wp:positionV relativeFrom="paragraph">
                  <wp:posOffset>168840</wp:posOffset>
                </wp:positionV>
                <wp:extent cx="1371599" cy="343080"/>
                <wp:effectExtent l="0" t="0" r="19051" b="1887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599" cy="3430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166083" w14:textId="77777777" w:rsidR="005E7247" w:rsidRDefault="005E7247"/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07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13.3pt;width:10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" filled="f" strokeweight=".74pt">
                <v:textbox>
                  <w:txbxContent>
                    <w:p w14:paraId="50166083" w14:textId="77777777" w:rsidR="005E7247" w:rsidRDefault="005E7247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Klasa:  „</w:t>
      </w:r>
      <w:r>
        <w:rPr>
          <w:sz w:val="32"/>
          <w:szCs w:val="32"/>
        </w:rPr>
        <w:t>Puck”</w:t>
      </w:r>
    </w:p>
    <w:p w14:paraId="42D999E3" w14:textId="77777777" w:rsidR="005E7247" w:rsidRDefault="00062E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Nu</w:t>
      </w:r>
      <w:r>
        <w:rPr>
          <w:sz w:val="20"/>
          <w:szCs w:val="20"/>
        </w:rPr>
        <w:t>mer  na kadłubie :</w:t>
      </w:r>
    </w:p>
    <w:p w14:paraId="30F172DB" w14:textId="77777777" w:rsidR="005E7247" w:rsidRDefault="005E7247">
      <w:pPr>
        <w:rPr>
          <w:sz w:val="20"/>
          <w:szCs w:val="20"/>
        </w:rPr>
      </w:pPr>
    </w:p>
    <w:p w14:paraId="39D009C9" w14:textId="77777777" w:rsidR="005E7247" w:rsidRDefault="00062EF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8CB48" wp14:editId="320B5788">
                <wp:simplePos x="0" y="0"/>
                <wp:positionH relativeFrom="column">
                  <wp:posOffset>1257480</wp:posOffset>
                </wp:positionH>
                <wp:positionV relativeFrom="paragraph">
                  <wp:posOffset>129600</wp:posOffset>
                </wp:positionV>
                <wp:extent cx="4457880" cy="343080"/>
                <wp:effectExtent l="0" t="0" r="18870" b="1887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8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C5B1D3" w14:textId="77777777" w:rsidR="005E7247" w:rsidRDefault="005E7247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8CB48" id="Rectangle 3" o:spid="_x0000_s1027" style="position:absolute;margin-left:99pt;margin-top:10.2pt;width:351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" strokeweight=".26mm">
                <v:textbox inset="0,0,0,0">
                  <w:txbxContent>
                    <w:p w14:paraId="4EC5B1D3" w14:textId="77777777" w:rsidR="005E7247" w:rsidRDefault="005E7247"/>
                  </w:txbxContent>
                </v:textbox>
              </v:rect>
            </w:pict>
          </mc:Fallback>
        </mc:AlternateContent>
      </w:r>
    </w:p>
    <w:p w14:paraId="7D142FC5" w14:textId="77777777" w:rsidR="005E7247" w:rsidRDefault="005E7247">
      <w:pPr>
        <w:rPr>
          <w:sz w:val="20"/>
          <w:szCs w:val="20"/>
        </w:rPr>
      </w:pPr>
    </w:p>
    <w:p w14:paraId="0A798AE9" w14:textId="77777777" w:rsidR="005E7247" w:rsidRDefault="00062EF6">
      <w:pPr>
        <w:rPr>
          <w:sz w:val="20"/>
          <w:szCs w:val="20"/>
        </w:rPr>
      </w:pPr>
      <w:r>
        <w:rPr>
          <w:sz w:val="20"/>
          <w:szCs w:val="20"/>
        </w:rPr>
        <w:t>Prowadzący jacht:</w:t>
      </w:r>
    </w:p>
    <w:p w14:paraId="73D2C750" w14:textId="77777777" w:rsidR="005E7247" w:rsidRDefault="00062E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</w:p>
    <w:p w14:paraId="78352A84" w14:textId="77777777" w:rsidR="005E7247" w:rsidRDefault="00062EF6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Imię i nazwisko</w:t>
      </w:r>
    </w:p>
    <w:p w14:paraId="2AACFDDE" w14:textId="77777777" w:rsidR="005E7247" w:rsidRDefault="005E7247">
      <w:pPr>
        <w:rPr>
          <w:sz w:val="16"/>
          <w:szCs w:val="16"/>
        </w:rPr>
      </w:pPr>
    </w:p>
    <w:p w14:paraId="4994077D" w14:textId="77777777" w:rsidR="005E7247" w:rsidRDefault="00062EF6">
      <w:pPr>
        <w:pStyle w:val="Tekstpodstawowy"/>
      </w:pPr>
      <w:r>
        <w:t>.........................................                                                                                                     .........................</w:t>
      </w:r>
    </w:p>
    <w:p w14:paraId="4EF01815" w14:textId="77777777" w:rsidR="005E7247" w:rsidRDefault="00062EF6">
      <w:pPr>
        <w:rPr>
          <w:sz w:val="16"/>
          <w:szCs w:val="16"/>
        </w:rPr>
      </w:pPr>
      <w:r>
        <w:rPr>
          <w:sz w:val="16"/>
          <w:szCs w:val="16"/>
        </w:rPr>
        <w:t xml:space="preserve">stopień żeglarski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rok urodzenia</w:t>
      </w:r>
    </w:p>
    <w:p w14:paraId="6BD8B704" w14:textId="77777777" w:rsidR="005E7247" w:rsidRDefault="005E7247">
      <w:pPr>
        <w:rPr>
          <w:sz w:val="20"/>
          <w:szCs w:val="20"/>
        </w:rPr>
      </w:pPr>
    </w:p>
    <w:p w14:paraId="73F2090A" w14:textId="77777777" w:rsidR="005E7247" w:rsidRDefault="00062EF6">
      <w:pPr>
        <w:rPr>
          <w:sz w:val="20"/>
          <w:szCs w:val="20"/>
        </w:rPr>
      </w:pPr>
      <w:r>
        <w:rPr>
          <w:sz w:val="20"/>
          <w:szCs w:val="20"/>
        </w:rPr>
        <w:t>Okręgowa Izba Lekarska w …………………………………..</w:t>
      </w:r>
    </w:p>
    <w:p w14:paraId="2751B6C0" w14:textId="77777777" w:rsidR="005E7247" w:rsidRDefault="005E7247">
      <w:pPr>
        <w:rPr>
          <w:sz w:val="20"/>
          <w:szCs w:val="20"/>
        </w:rPr>
      </w:pPr>
    </w:p>
    <w:p w14:paraId="04DCAFCE" w14:textId="77777777" w:rsidR="005E7247" w:rsidRDefault="00062EF6">
      <w:pPr>
        <w:rPr>
          <w:sz w:val="20"/>
          <w:szCs w:val="20"/>
        </w:rPr>
      </w:pPr>
      <w:r>
        <w:rPr>
          <w:sz w:val="20"/>
          <w:szCs w:val="20"/>
        </w:rPr>
        <w:t>ZAŁOGA :</w:t>
      </w:r>
    </w:p>
    <w:p w14:paraId="21513353" w14:textId="77777777" w:rsidR="005E7247" w:rsidRDefault="005E7247">
      <w:pPr>
        <w:rPr>
          <w:sz w:val="28"/>
          <w:szCs w:val="28"/>
        </w:rPr>
      </w:pPr>
    </w:p>
    <w:p w14:paraId="432AC78D" w14:textId="77777777" w:rsidR="005E7247" w:rsidRDefault="00062EF6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14:paraId="5B36423D" w14:textId="77777777" w:rsidR="005E7247" w:rsidRDefault="00062EF6">
      <w:pPr>
        <w:rPr>
          <w:sz w:val="16"/>
          <w:szCs w:val="16"/>
        </w:rPr>
      </w:pPr>
      <w:r>
        <w:rPr>
          <w:sz w:val="16"/>
          <w:szCs w:val="16"/>
        </w:rPr>
        <w:t>imię i nazwisko                                                                                stopień żeglarski                                                       rok urodzenia</w:t>
      </w:r>
    </w:p>
    <w:p w14:paraId="4B980C14" w14:textId="77777777" w:rsidR="005E7247" w:rsidRDefault="005E7247">
      <w:pPr>
        <w:rPr>
          <w:sz w:val="16"/>
          <w:szCs w:val="16"/>
        </w:rPr>
      </w:pPr>
    </w:p>
    <w:p w14:paraId="23144704" w14:textId="77777777" w:rsidR="005E7247" w:rsidRDefault="00062EF6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</w:t>
      </w:r>
      <w:r>
        <w:rPr>
          <w:sz w:val="28"/>
          <w:szCs w:val="28"/>
        </w:rPr>
        <w:t>..............................................................................</w:t>
      </w:r>
    </w:p>
    <w:p w14:paraId="5BF51F92" w14:textId="77777777" w:rsidR="005E7247" w:rsidRDefault="00062EF6">
      <w:pPr>
        <w:rPr>
          <w:sz w:val="16"/>
          <w:szCs w:val="16"/>
        </w:rPr>
      </w:pPr>
      <w:r>
        <w:rPr>
          <w:sz w:val="16"/>
          <w:szCs w:val="16"/>
        </w:rPr>
        <w:t>imię i nazwisko                                                                                stopień żeglarski                                                       rok urodze</w:t>
      </w:r>
      <w:r>
        <w:rPr>
          <w:sz w:val="16"/>
          <w:szCs w:val="16"/>
        </w:rPr>
        <w:t>nia</w:t>
      </w:r>
    </w:p>
    <w:p w14:paraId="65C909F1" w14:textId="77777777" w:rsidR="005E7247" w:rsidRDefault="005E7247">
      <w:pPr>
        <w:rPr>
          <w:sz w:val="16"/>
          <w:szCs w:val="16"/>
        </w:rPr>
      </w:pPr>
    </w:p>
    <w:p w14:paraId="6C8F3D96" w14:textId="77777777" w:rsidR="005E7247" w:rsidRDefault="00062EF6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4E3A97EE" w14:textId="77777777" w:rsidR="005E7247" w:rsidRDefault="00062EF6">
      <w:pPr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 xml:space="preserve">                                                                               stopień żeglarski                                                       rok urodzenia</w:t>
      </w:r>
    </w:p>
    <w:p w14:paraId="38E369CA" w14:textId="77777777" w:rsidR="005E7247" w:rsidRDefault="005E7247">
      <w:pPr>
        <w:rPr>
          <w:sz w:val="16"/>
          <w:szCs w:val="16"/>
        </w:rPr>
      </w:pPr>
    </w:p>
    <w:p w14:paraId="075E4C8B" w14:textId="77777777" w:rsidR="005E7247" w:rsidRDefault="005E7247">
      <w:pPr>
        <w:rPr>
          <w:sz w:val="16"/>
          <w:szCs w:val="16"/>
        </w:rPr>
      </w:pPr>
    </w:p>
    <w:p w14:paraId="47AB2206" w14:textId="77777777" w:rsidR="005E7247" w:rsidRDefault="00062EF6">
      <w:pPr>
        <w:rPr>
          <w:sz w:val="20"/>
          <w:szCs w:val="20"/>
        </w:rPr>
      </w:pPr>
      <w:r>
        <w:rPr>
          <w:sz w:val="20"/>
          <w:szCs w:val="20"/>
        </w:rPr>
        <w:t>ilość osób i dni noclegu w trakcie regat …………………………………………………………………………….</w:t>
      </w:r>
    </w:p>
    <w:p w14:paraId="0B451C7F" w14:textId="77777777" w:rsidR="005E7247" w:rsidRDefault="005E7247">
      <w:pPr>
        <w:rPr>
          <w:sz w:val="20"/>
          <w:szCs w:val="20"/>
        </w:rPr>
      </w:pPr>
    </w:p>
    <w:p w14:paraId="7562DF38" w14:textId="77777777" w:rsidR="005E7247" w:rsidRDefault="00062EF6">
      <w:pPr>
        <w:rPr>
          <w:sz w:val="20"/>
          <w:szCs w:val="20"/>
        </w:rPr>
      </w:pPr>
      <w:r>
        <w:rPr>
          <w:sz w:val="20"/>
          <w:szCs w:val="20"/>
        </w:rPr>
        <w:t xml:space="preserve">Adres do </w:t>
      </w:r>
      <w:r>
        <w:rPr>
          <w:sz w:val="20"/>
          <w:szCs w:val="20"/>
        </w:rPr>
        <w:t>korespondencji :               ........................................................................................</w:t>
      </w:r>
    </w:p>
    <w:p w14:paraId="6D1A5230" w14:textId="77777777" w:rsidR="005E7247" w:rsidRDefault="005E7247">
      <w:pPr>
        <w:rPr>
          <w:sz w:val="20"/>
          <w:szCs w:val="20"/>
        </w:rPr>
      </w:pPr>
    </w:p>
    <w:p w14:paraId="25CFFC8A" w14:textId="77777777" w:rsidR="005E7247" w:rsidRDefault="00062E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..............................................................................</w:t>
      </w:r>
      <w:r>
        <w:rPr>
          <w:sz w:val="20"/>
          <w:szCs w:val="20"/>
        </w:rPr>
        <w:t>..........</w:t>
      </w:r>
    </w:p>
    <w:p w14:paraId="371812C6" w14:textId="77777777" w:rsidR="005E7247" w:rsidRDefault="005E7247">
      <w:pPr>
        <w:rPr>
          <w:sz w:val="20"/>
          <w:szCs w:val="20"/>
        </w:rPr>
      </w:pPr>
    </w:p>
    <w:p w14:paraId="31950B33" w14:textId="77777777" w:rsidR="005E7247" w:rsidRDefault="00062EF6">
      <w:pPr>
        <w:rPr>
          <w:sz w:val="20"/>
          <w:szCs w:val="20"/>
        </w:rPr>
      </w:pPr>
      <w:r>
        <w:rPr>
          <w:sz w:val="20"/>
          <w:szCs w:val="20"/>
        </w:rPr>
        <w:t>Telefon kontaktowy do sternika      …………………………………………………………</w:t>
      </w:r>
    </w:p>
    <w:p w14:paraId="3DDB7221" w14:textId="77777777" w:rsidR="005E7247" w:rsidRDefault="005E7247">
      <w:pPr>
        <w:rPr>
          <w:sz w:val="20"/>
          <w:szCs w:val="20"/>
        </w:rPr>
      </w:pPr>
    </w:p>
    <w:p w14:paraId="26B62439" w14:textId="77777777" w:rsidR="005E7247" w:rsidRDefault="00062EF6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Adresy</w:t>
      </w:r>
      <w:proofErr w:type="spellEnd"/>
      <w:r>
        <w:rPr>
          <w:sz w:val="20"/>
          <w:szCs w:val="20"/>
          <w:lang w:val="de-DE"/>
        </w:rPr>
        <w:t xml:space="preserve"> e mail :               ........................................................................................……………</w:t>
      </w:r>
    </w:p>
    <w:p w14:paraId="34985614" w14:textId="77777777" w:rsidR="005E7247" w:rsidRDefault="00062EF6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(na ten adres będziemy wysyłać infor</w:t>
      </w:r>
      <w:r>
        <w:rPr>
          <w:sz w:val="16"/>
          <w:szCs w:val="16"/>
        </w:rPr>
        <w:t>macje o przyszłych regatach)</w:t>
      </w:r>
    </w:p>
    <w:p w14:paraId="532B2005" w14:textId="77777777" w:rsidR="005E7247" w:rsidRDefault="005E7247">
      <w:pPr>
        <w:rPr>
          <w:sz w:val="20"/>
          <w:szCs w:val="20"/>
        </w:rPr>
      </w:pPr>
    </w:p>
    <w:p w14:paraId="38784917" w14:textId="77777777" w:rsidR="005E7247" w:rsidRDefault="00062EF6">
      <w:pPr>
        <w:pStyle w:val="Tekstpodstawowy"/>
      </w:pPr>
      <w:r>
        <w:t xml:space="preserve">   </w:t>
      </w:r>
      <w:proofErr w:type="spellStart"/>
      <w:r>
        <w:rPr>
          <w:sz w:val="16"/>
          <w:szCs w:val="16"/>
        </w:rPr>
        <w:t>Przyjmujeę</w:t>
      </w:r>
      <w:proofErr w:type="spellEnd"/>
      <w:r>
        <w:rPr>
          <w:sz w:val="16"/>
          <w:szCs w:val="16"/>
        </w:rPr>
        <w:t xml:space="preserve"> zobowiązania wynikające z przepisów regatowych IYRU, przepisów PZŻ, instrukcji żeglugi i przepisów klasowych, według których odbędą się regaty oraz Regulaminu Pucharu Pucka.</w:t>
      </w:r>
    </w:p>
    <w:p w14:paraId="7998D90F" w14:textId="77777777" w:rsidR="005E7247" w:rsidRDefault="00062EF6">
      <w:pPr>
        <w:pStyle w:val="Tekstpodstawowy2"/>
      </w:pPr>
      <w:r>
        <w:t xml:space="preserve">    W szczególności stwierdzam, że  </w:t>
      </w:r>
      <w:proofErr w:type="spellStart"/>
      <w:r>
        <w:t>ww</w:t>
      </w:r>
      <w:proofErr w:type="spellEnd"/>
      <w:r>
        <w:t xml:space="preserve"> uczestnicy regat posiadają uprawnienia do prowadzenia jachtów oraz aktualne badania lekarskie, stwierdzające zdolność do uprawiania żeglarstwa.</w:t>
      </w:r>
    </w:p>
    <w:p w14:paraId="77CC0F41" w14:textId="77777777" w:rsidR="005E7247" w:rsidRDefault="00062EF6">
      <w:pPr>
        <w:rPr>
          <w:sz w:val="16"/>
          <w:szCs w:val="16"/>
        </w:rPr>
      </w:pPr>
      <w:r>
        <w:rPr>
          <w:sz w:val="16"/>
          <w:szCs w:val="16"/>
        </w:rPr>
        <w:t xml:space="preserve">   Zgadam się na przetwarzanie moich danych osobowych w celu organizacyjnych oraz publikację ich na stronie PSK</w:t>
      </w:r>
      <w:r>
        <w:rPr>
          <w:sz w:val="16"/>
          <w:szCs w:val="16"/>
        </w:rPr>
        <w:t>P wraz w wynikami regat.</w:t>
      </w:r>
    </w:p>
    <w:p w14:paraId="6A7225B9" w14:textId="77777777" w:rsidR="005E7247" w:rsidRDefault="005E7247">
      <w:pPr>
        <w:rPr>
          <w:sz w:val="20"/>
          <w:szCs w:val="20"/>
        </w:rPr>
      </w:pPr>
    </w:p>
    <w:p w14:paraId="381E26D0" w14:textId="77777777" w:rsidR="005E7247" w:rsidRDefault="005E7247">
      <w:pPr>
        <w:rPr>
          <w:sz w:val="20"/>
          <w:szCs w:val="20"/>
        </w:rPr>
      </w:pPr>
    </w:p>
    <w:p w14:paraId="77C3D605" w14:textId="77777777" w:rsidR="005E7247" w:rsidRDefault="00062EF6">
      <w:pPr>
        <w:rPr>
          <w:sz w:val="20"/>
          <w:szCs w:val="20"/>
        </w:rPr>
      </w:pPr>
      <w:r>
        <w:rPr>
          <w:sz w:val="20"/>
          <w:szCs w:val="20"/>
        </w:rPr>
        <w:t>Data .......................................</w:t>
      </w:r>
    </w:p>
    <w:p w14:paraId="2EF68391" w14:textId="77777777" w:rsidR="005E7247" w:rsidRDefault="00062E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Podpis:  .........................................................................</w:t>
      </w:r>
    </w:p>
    <w:p w14:paraId="42220DFE" w14:textId="77777777" w:rsidR="005E7247" w:rsidRDefault="00062EF6">
      <w:r>
        <w:t xml:space="preserve">                                             </w:t>
      </w:r>
      <w:r>
        <w:t xml:space="preserve">             </w:t>
      </w:r>
      <w:r>
        <w:rPr>
          <w:sz w:val="16"/>
          <w:szCs w:val="16"/>
        </w:rPr>
        <w:t>Prowadzącego jacht  lub zgłaszającego oraz pieczęć</w:t>
      </w:r>
    </w:p>
    <w:p w14:paraId="2F7FAB95" w14:textId="77777777" w:rsidR="005E7247" w:rsidRDefault="005E7247">
      <w:pPr>
        <w:rPr>
          <w:sz w:val="16"/>
          <w:szCs w:val="16"/>
        </w:rPr>
      </w:pPr>
    </w:p>
    <w:p w14:paraId="4FE63298" w14:textId="77777777" w:rsidR="005E7247" w:rsidRDefault="005E7247"/>
    <w:p w14:paraId="4D2FC54A" w14:textId="77777777" w:rsidR="005E7247" w:rsidRDefault="005E7247"/>
    <w:sectPr w:rsidR="005E7247">
      <w:pgSz w:w="11906" w:h="16838"/>
      <w:pgMar w:top="1418" w:right="1418" w:bottom="79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BC38" w14:textId="77777777" w:rsidR="00062EF6" w:rsidRDefault="00062EF6">
      <w:r>
        <w:separator/>
      </w:r>
    </w:p>
  </w:endnote>
  <w:endnote w:type="continuationSeparator" w:id="0">
    <w:p w14:paraId="03A339C7" w14:textId="77777777" w:rsidR="00062EF6" w:rsidRDefault="0006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65E3" w14:textId="77777777" w:rsidR="00062EF6" w:rsidRDefault="00062EF6">
      <w:r>
        <w:rPr>
          <w:color w:val="000000"/>
        </w:rPr>
        <w:separator/>
      </w:r>
    </w:p>
  </w:footnote>
  <w:footnote w:type="continuationSeparator" w:id="0">
    <w:p w14:paraId="01051DFE" w14:textId="77777777" w:rsidR="00062EF6" w:rsidRDefault="00062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7247"/>
    <w:rsid w:val="00062EF6"/>
    <w:rsid w:val="005E7247"/>
    <w:rsid w:val="00D43909"/>
    <w:rsid w:val="00F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50CF"/>
  <w15:docId w15:val="{F4103023-5775-4FDD-B55C-391CC6C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Tekstpodstawowy">
    <w:name w:val="Body Text"/>
    <w:basedOn w:val="Normalny"/>
    <w:rPr>
      <w:sz w:val="20"/>
      <w:szCs w:val="20"/>
    </w:rPr>
  </w:style>
  <w:style w:type="paragraph" w:styleId="Tekstpodstawowy2">
    <w:name w:val="Body Text 2"/>
    <w:basedOn w:val="Normalny"/>
    <w:rPr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kstpodstawowyZnak">
    <w:name w:val="Tekst podstawowy Znak"/>
    <w:basedOn w:val="Domylnaczcionkaakapitu"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imprezy%202021/druk%20zgloszenia%20na%20regaty%202021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Dębicki</dc:creator>
  <cp:lastModifiedBy>Marta Chruścińska</cp:lastModifiedBy>
  <cp:revision>2</cp:revision>
  <cp:lastPrinted>2003-05-20T19:45:00Z</cp:lastPrinted>
  <dcterms:created xsi:type="dcterms:W3CDTF">2022-02-09T10:44:00Z</dcterms:created>
  <dcterms:modified xsi:type="dcterms:W3CDTF">2022-02-09T10:44:00Z</dcterms:modified>
</cp:coreProperties>
</file>